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25C1" w14:textId="3CA06CFA" w:rsidR="0020079B" w:rsidRDefault="00855D19" w:rsidP="00BD3C0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Reader Specialist</w:t>
      </w:r>
    </w:p>
    <w:p w14:paraId="720886DC" w14:textId="5BB7D452" w:rsidR="00BD3C0E" w:rsidRDefault="000621D5" w:rsidP="00BD3C0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Project/Presentation/</w:t>
      </w:r>
      <w:r w:rsidR="00BD3C0E">
        <w:rPr>
          <w:sz w:val="40"/>
          <w:szCs w:val="40"/>
        </w:rPr>
        <w:t xml:space="preserve">Theological Reflection* </w:t>
      </w:r>
    </w:p>
    <w:p w14:paraId="673E3004" w14:textId="26109CBE" w:rsidR="00BD3C0E" w:rsidRPr="00BD3C0E" w:rsidRDefault="00BD3C0E" w:rsidP="00BD3C0E">
      <w:pPr>
        <w:pStyle w:val="Heading1"/>
        <w:rPr>
          <w:b w:val="0"/>
          <w:bCs/>
          <w:sz w:val="20"/>
          <w:szCs w:val="20"/>
        </w:rPr>
      </w:pPr>
      <w:r w:rsidRPr="00BD3C0E">
        <w:rPr>
          <w:b w:val="0"/>
          <w:bCs/>
          <w:sz w:val="20"/>
          <w:szCs w:val="20"/>
        </w:rPr>
        <w:t>*</w:t>
      </w:r>
      <w:r>
        <w:rPr>
          <w:b w:val="0"/>
          <w:bCs/>
          <w:sz w:val="20"/>
          <w:szCs w:val="20"/>
        </w:rPr>
        <w:t>Please d</w:t>
      </w:r>
      <w:r w:rsidRPr="00BD3C0E">
        <w:rPr>
          <w:b w:val="0"/>
          <w:bCs/>
          <w:sz w:val="20"/>
          <w:szCs w:val="20"/>
        </w:rPr>
        <w:t>elete as appropriate</w:t>
      </w:r>
    </w:p>
    <w:p w14:paraId="17393F15" w14:textId="57C5095B" w:rsidR="008D6335" w:rsidRPr="00BD3C0E" w:rsidRDefault="008D6335" w:rsidP="0020079B">
      <w:pPr>
        <w:pStyle w:val="Title"/>
        <w:pBdr>
          <w:bottom w:val="single" w:sz="48" w:space="23" w:color="FF7A00" w:themeColor="accent1"/>
        </w:pBdr>
        <w:rPr>
          <w:sz w:val="10"/>
          <w:szCs w:val="10"/>
        </w:rPr>
      </w:pPr>
    </w:p>
    <w:p w14:paraId="0A35B61D" w14:textId="35E41FBF" w:rsidR="008D6335" w:rsidRPr="000A67FA" w:rsidRDefault="000A67FA">
      <w:pPr>
        <w:pStyle w:val="Heading1"/>
        <w:rPr>
          <w:sz w:val="32"/>
        </w:rPr>
      </w:pPr>
      <w:r w:rsidRPr="000A67FA">
        <w:rPr>
          <w:sz w:val="32"/>
        </w:rPr>
        <w:t>Your Name</w:t>
      </w:r>
    </w:p>
    <w:p w14:paraId="69FC136D" w14:textId="6AFEBFEE" w:rsidR="000A67FA" w:rsidRPr="000A67FA" w:rsidRDefault="000A67FA" w:rsidP="000A67FA">
      <w:pPr>
        <w:pStyle w:val="font8"/>
        <w:rPr>
          <w:rFonts w:ascii="Aptos" w:hAnsi="Aptos" w:cs="Arial"/>
        </w:rPr>
      </w:pPr>
      <w:r>
        <w:rPr>
          <w:rFonts w:ascii="Aptos" w:hAnsi="Aptos" w:cs="Arial"/>
        </w:rPr>
        <w:t>Outcomes</w:t>
      </w:r>
      <w:r w:rsidRPr="000A67FA">
        <w:rPr>
          <w:rFonts w:ascii="Aptos" w:hAnsi="Aptos" w:cs="Arial"/>
        </w:rPr>
        <w:t xml:space="preserve"> you need to demonstrate in this piece of work:</w:t>
      </w:r>
    </w:p>
    <w:p w14:paraId="1021AFF3" w14:textId="711244EF" w:rsidR="00F40772" w:rsidRPr="00F40772" w:rsidRDefault="0020079B" w:rsidP="00F40772">
      <w:pPr>
        <w:pStyle w:val="font8"/>
        <w:numPr>
          <w:ilvl w:val="0"/>
          <w:numId w:val="20"/>
        </w:numPr>
        <w:rPr>
          <w:rFonts w:ascii="Aptos" w:hAnsi="Aptos"/>
        </w:rPr>
      </w:pPr>
      <w:r>
        <w:t>​</w:t>
      </w:r>
      <w:r w:rsidRPr="00F40772">
        <w:rPr>
          <w:rFonts w:ascii="Aptos" w:hAnsi="Aptos"/>
        </w:rPr>
        <w:t xml:space="preserve">The ability </w:t>
      </w:r>
      <w:r w:rsidR="00F40772" w:rsidRPr="00F40772">
        <w:rPr>
          <w:rFonts w:ascii="Aptos" w:hAnsi="Aptos"/>
        </w:rPr>
        <w:t>to investigate and describe competently a major area of Christian doctrine.</w:t>
      </w:r>
    </w:p>
    <w:p w14:paraId="7767AD01" w14:textId="77777777" w:rsidR="00F40772" w:rsidRPr="00F40772" w:rsidRDefault="00F40772" w:rsidP="00F40772">
      <w:pPr>
        <w:pStyle w:val="font8"/>
        <w:numPr>
          <w:ilvl w:val="0"/>
          <w:numId w:val="20"/>
        </w:numPr>
        <w:rPr>
          <w:rFonts w:ascii="Aptos" w:hAnsi="Aptos"/>
        </w:rPr>
      </w:pPr>
      <w:r w:rsidRPr="00F40772">
        <w:rPr>
          <w:rFonts w:ascii="Aptos" w:hAnsi="Aptos"/>
        </w:rPr>
        <w:t>The ability to investigate and describe competently a major development in church history.</w:t>
      </w:r>
    </w:p>
    <w:p w14:paraId="5F64F440" w14:textId="77777777" w:rsidR="00F40772" w:rsidRPr="00F40772" w:rsidRDefault="00F40772" w:rsidP="00F40772">
      <w:pPr>
        <w:pStyle w:val="font8"/>
        <w:numPr>
          <w:ilvl w:val="0"/>
          <w:numId w:val="20"/>
        </w:numPr>
        <w:rPr>
          <w:rFonts w:ascii="Aptos" w:hAnsi="Aptos"/>
        </w:rPr>
      </w:pPr>
      <w:r w:rsidRPr="00F40772">
        <w:rPr>
          <w:rFonts w:ascii="Aptos" w:hAnsi="Aptos"/>
        </w:rPr>
        <w:t>The ability to discuss intelligently some key issues in contemporary Christian thought about this area of doctrine and history.</w:t>
      </w:r>
    </w:p>
    <w:p w14:paraId="3EFB22E0" w14:textId="77777777" w:rsidR="00F40772" w:rsidRPr="00F40772" w:rsidRDefault="00F40772" w:rsidP="00F40772">
      <w:pPr>
        <w:pStyle w:val="font8"/>
        <w:numPr>
          <w:ilvl w:val="0"/>
          <w:numId w:val="20"/>
        </w:numPr>
        <w:rPr>
          <w:rFonts w:ascii="Aptos" w:hAnsi="Aptos"/>
        </w:rPr>
      </w:pPr>
      <w:r w:rsidRPr="00F40772">
        <w:rPr>
          <w:rFonts w:ascii="Arial" w:hAnsi="Arial" w:cs="Arial"/>
        </w:rPr>
        <w:t>​</w:t>
      </w:r>
      <w:r w:rsidRPr="00F40772">
        <w:rPr>
          <w:rFonts w:ascii="Aptos" w:hAnsi="Aptos"/>
        </w:rPr>
        <w:t>The ability to demonstrate an understanding of, and sensitivity to, the application of this area of doctrine to different Church settings and traditions.</w:t>
      </w:r>
    </w:p>
    <w:p w14:paraId="4375CD3B" w14:textId="77777777" w:rsidR="00F40772" w:rsidRPr="00F40772" w:rsidRDefault="00F40772" w:rsidP="00F40772">
      <w:pPr>
        <w:pStyle w:val="font8"/>
        <w:numPr>
          <w:ilvl w:val="0"/>
          <w:numId w:val="20"/>
        </w:numPr>
        <w:spacing w:line="336" w:lineRule="atLeast"/>
        <w:rPr>
          <w:rFonts w:ascii="Aptos" w:hAnsi="Aptos"/>
        </w:rPr>
      </w:pPr>
      <w:r w:rsidRPr="00F40772">
        <w:rPr>
          <w:rFonts w:ascii="Aptos" w:hAnsi="Aptos"/>
        </w:rPr>
        <w:t>The ability to gather, organise and present materials for a set task and keep to the timings / word counts prescribed.</w:t>
      </w:r>
    </w:p>
    <w:p w14:paraId="6ECAFB61" w14:textId="15F512B1" w:rsidR="0020079B" w:rsidRPr="00F40772" w:rsidRDefault="00F40772" w:rsidP="00F40772">
      <w:pPr>
        <w:pStyle w:val="font8"/>
        <w:numPr>
          <w:ilvl w:val="0"/>
          <w:numId w:val="20"/>
        </w:numPr>
        <w:rPr>
          <w:rFonts w:ascii="Aptos" w:hAnsi="Aptos"/>
        </w:rPr>
      </w:pPr>
      <w:r w:rsidRPr="00F40772">
        <w:rPr>
          <w:rFonts w:ascii="Aptos" w:hAnsi="Aptos"/>
        </w:rPr>
        <w:t>The ability to reference correctly and include a bibliography.</w:t>
      </w:r>
      <w:r w:rsidR="0020079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011BF" wp14:editId="138EA7F4">
                <wp:simplePos x="0" y="0"/>
                <wp:positionH relativeFrom="column">
                  <wp:posOffset>48889</wp:posOffset>
                </wp:positionH>
                <wp:positionV relativeFrom="paragraph">
                  <wp:posOffset>389085</wp:posOffset>
                </wp:positionV>
                <wp:extent cx="6437014" cy="45268"/>
                <wp:effectExtent l="0" t="0" r="14605" b="18415"/>
                <wp:wrapNone/>
                <wp:docPr id="5758472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7014" cy="452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B53D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30.65pt" to="510.7pt,3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" strokecolor="#ff7a00 [3204]" strokeweight=".5pt">
                <v:stroke joinstyle="miter"/>
              </v:line>
            </w:pict>
          </mc:Fallback>
        </mc:AlternateContent>
      </w:r>
      <w:r w:rsidR="0020079B">
        <w:t>​</w:t>
      </w:r>
    </w:p>
    <w:p w14:paraId="6C5E25B7" w14:textId="77777777" w:rsidR="00F40772" w:rsidRDefault="00F40772" w:rsidP="000A67FA">
      <w:pPr>
        <w:rPr>
          <w:rFonts w:ascii="Aptos" w:hAnsi="Aptos"/>
          <w:b/>
          <w:bCs/>
          <w:color w:val="000000" w:themeColor="text1"/>
        </w:rPr>
      </w:pPr>
    </w:p>
    <w:p w14:paraId="5C7B7E08" w14:textId="268235FE" w:rsidR="000A67FA" w:rsidRPr="00C20AFF" w:rsidRDefault="000A67FA" w:rsidP="000A67FA">
      <w:pPr>
        <w:rPr>
          <w:rFonts w:ascii="Aptos" w:hAnsi="Aptos"/>
          <w:b/>
          <w:bCs/>
          <w:color w:val="000000" w:themeColor="text1"/>
        </w:rPr>
      </w:pPr>
      <w:r w:rsidRPr="00C20AFF">
        <w:rPr>
          <w:rFonts w:ascii="Aptos" w:hAnsi="Aptos"/>
          <w:b/>
          <w:bCs/>
          <w:color w:val="000000" w:themeColor="text1"/>
        </w:rPr>
        <w:t>Heading 1</w:t>
      </w:r>
    </w:p>
    <w:p w14:paraId="1B7E7039" w14:textId="3554BC53" w:rsidR="008D6335" w:rsidRPr="00C20AFF" w:rsidRDefault="000A67FA" w:rsidP="00C20AFF">
      <w:pPr>
        <w:spacing w:line="360" w:lineRule="auto"/>
        <w:rPr>
          <w:rFonts w:ascii="Aptos" w:hAnsi="Aptos"/>
          <w:color w:val="000000" w:themeColor="text1"/>
        </w:rPr>
      </w:pPr>
      <w:r w:rsidRPr="00C20AFF">
        <w:rPr>
          <w:rFonts w:ascii="Aptos" w:hAnsi="Aptos"/>
          <w:color w:val="000000" w:themeColor="text1"/>
        </w:rPr>
        <w:t>Body text</w:t>
      </w:r>
    </w:p>
    <w:sectPr w:rsidR="008D6335" w:rsidRPr="00C20AFF" w:rsidSect="000A67FA">
      <w:footerReference w:type="even" r:id="rId7"/>
      <w:footerReference w:type="default" r:id="rId8"/>
      <w:footerReference w:type="first" r:id="rId9"/>
      <w:pgSz w:w="11907" w:h="16839" w:code="9"/>
      <w:pgMar w:top="1080" w:right="864" w:bottom="1584" w:left="8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5307A" w14:textId="77777777" w:rsidR="004F59DF" w:rsidRDefault="004F59DF">
      <w:pPr>
        <w:spacing w:after="0" w:line="240" w:lineRule="auto"/>
      </w:pPr>
      <w:r>
        <w:separator/>
      </w:r>
    </w:p>
  </w:endnote>
  <w:endnote w:type="continuationSeparator" w:id="0">
    <w:p w14:paraId="0D45726F" w14:textId="77777777" w:rsidR="004F59DF" w:rsidRDefault="004F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07714807"/>
      <w:docPartObj>
        <w:docPartGallery w:val="Page Numbers (Bottom of Page)"/>
        <w:docPartUnique/>
      </w:docPartObj>
    </w:sdtPr>
    <w:sdtContent>
      <w:p w14:paraId="5E463594" w14:textId="11643A3F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9D467" w14:textId="77777777" w:rsidR="000A67FA" w:rsidRDefault="000A6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20901795"/>
      <w:docPartObj>
        <w:docPartGallery w:val="Page Numbers (Bottom of Page)"/>
        <w:docPartUnique/>
      </w:docPartObj>
    </w:sdtPr>
    <w:sdtContent>
      <w:p w14:paraId="54F063A2" w14:textId="0166B0E8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D056D0" w14:textId="54135152" w:rsidR="008D6335" w:rsidRDefault="008D63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8585689"/>
      <w:docPartObj>
        <w:docPartGallery w:val="Page Numbers (Bottom of Page)"/>
        <w:docPartUnique/>
      </w:docPartObj>
    </w:sdtPr>
    <w:sdtContent>
      <w:p w14:paraId="40C8C5E9" w14:textId="4055D7E3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C778DC" w14:textId="77777777" w:rsidR="000A67FA" w:rsidRDefault="000A6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D470D" w14:textId="77777777" w:rsidR="004F59DF" w:rsidRDefault="004F59DF">
      <w:pPr>
        <w:spacing w:after="0" w:line="240" w:lineRule="auto"/>
      </w:pPr>
      <w:r>
        <w:separator/>
      </w:r>
    </w:p>
  </w:footnote>
  <w:footnote w:type="continuationSeparator" w:id="0">
    <w:p w14:paraId="3E012905" w14:textId="77777777" w:rsidR="004F59DF" w:rsidRDefault="004F5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D0486"/>
    <w:multiLevelType w:val="multilevel"/>
    <w:tmpl w:val="55D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443F8"/>
    <w:multiLevelType w:val="multilevel"/>
    <w:tmpl w:val="6A4E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F4F"/>
    <w:multiLevelType w:val="multilevel"/>
    <w:tmpl w:val="3354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317D7"/>
    <w:multiLevelType w:val="multilevel"/>
    <w:tmpl w:val="74A6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472828">
    <w:abstractNumId w:val="8"/>
  </w:num>
  <w:num w:numId="2" w16cid:durableId="1843549765">
    <w:abstractNumId w:val="8"/>
  </w:num>
  <w:num w:numId="3" w16cid:durableId="598835054">
    <w:abstractNumId w:val="9"/>
  </w:num>
  <w:num w:numId="4" w16cid:durableId="169931292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26470531">
    <w:abstractNumId w:val="10"/>
  </w:num>
  <w:num w:numId="6" w16cid:durableId="264777851">
    <w:abstractNumId w:val="7"/>
  </w:num>
  <w:num w:numId="7" w16cid:durableId="1025256594">
    <w:abstractNumId w:val="6"/>
  </w:num>
  <w:num w:numId="8" w16cid:durableId="1643806285">
    <w:abstractNumId w:val="5"/>
  </w:num>
  <w:num w:numId="9" w16cid:durableId="1160267003">
    <w:abstractNumId w:val="4"/>
  </w:num>
  <w:num w:numId="10" w16cid:durableId="68701698">
    <w:abstractNumId w:val="3"/>
  </w:num>
  <w:num w:numId="11" w16cid:durableId="658576293">
    <w:abstractNumId w:val="2"/>
  </w:num>
  <w:num w:numId="12" w16cid:durableId="684748129">
    <w:abstractNumId w:val="1"/>
  </w:num>
  <w:num w:numId="13" w16cid:durableId="206263070">
    <w:abstractNumId w:val="0"/>
  </w:num>
  <w:num w:numId="14" w16cid:durableId="1137652179">
    <w:abstractNumId w:val="8"/>
    <w:lvlOverride w:ilvl="0">
      <w:startOverride w:val="1"/>
    </w:lvlOverride>
  </w:num>
  <w:num w:numId="15" w16cid:durableId="750391414">
    <w:abstractNumId w:val="8"/>
  </w:num>
  <w:num w:numId="16" w16cid:durableId="1606424762">
    <w:abstractNumId w:val="13"/>
  </w:num>
  <w:num w:numId="17" w16cid:durableId="2105372655">
    <w:abstractNumId w:val="11"/>
  </w:num>
  <w:num w:numId="18" w16cid:durableId="1642495022">
    <w:abstractNumId w:val="15"/>
  </w:num>
  <w:num w:numId="19" w16cid:durableId="62796730">
    <w:abstractNumId w:val="14"/>
  </w:num>
  <w:num w:numId="20" w16cid:durableId="1401362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FA"/>
    <w:rsid w:val="000621D5"/>
    <w:rsid w:val="00092ED2"/>
    <w:rsid w:val="000A67FA"/>
    <w:rsid w:val="000E0CD7"/>
    <w:rsid w:val="001376B0"/>
    <w:rsid w:val="0020079B"/>
    <w:rsid w:val="002F6F89"/>
    <w:rsid w:val="004A6047"/>
    <w:rsid w:val="004B1444"/>
    <w:rsid w:val="004F59DF"/>
    <w:rsid w:val="00582B63"/>
    <w:rsid w:val="005A3899"/>
    <w:rsid w:val="005E1F53"/>
    <w:rsid w:val="00855D19"/>
    <w:rsid w:val="00856FCE"/>
    <w:rsid w:val="008D6335"/>
    <w:rsid w:val="0099091C"/>
    <w:rsid w:val="00A13F0E"/>
    <w:rsid w:val="00A63028"/>
    <w:rsid w:val="00BD3C0E"/>
    <w:rsid w:val="00C164B0"/>
    <w:rsid w:val="00C20AFF"/>
    <w:rsid w:val="00CA1A37"/>
    <w:rsid w:val="00CF1F7A"/>
    <w:rsid w:val="00EE27E6"/>
    <w:rsid w:val="00F3203F"/>
    <w:rsid w:val="00F37DEB"/>
    <w:rsid w:val="00F40772"/>
    <w:rsid w:val="00FA2FA8"/>
    <w:rsid w:val="00F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D1F65"/>
  <w15:chartTrackingRefBased/>
  <w15:docId w15:val="{DEF5EAD8-0FA1-F74A-9E4F-7BB59E5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semiHidden/>
    <w:unhideWhenUsed/>
    <w:rsid w:val="000A67FA"/>
  </w:style>
  <w:style w:type="paragraph" w:customStyle="1" w:styleId="font8">
    <w:name w:val="font_8"/>
    <w:basedOn w:val="Normal"/>
    <w:rsid w:val="000A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customStyle="1" w:styleId="color15">
    <w:name w:val="color_15"/>
    <w:basedOn w:val="DefaultParagraphFont"/>
    <w:rsid w:val="000A67FA"/>
  </w:style>
  <w:style w:type="paragraph" w:customStyle="1" w:styleId="font7">
    <w:name w:val="font_7"/>
    <w:basedOn w:val="Normal"/>
    <w:rsid w:val="0020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wnglen/Library/Containers/com.microsoft.Word/Data/Library/Application%20Support/Microsoft/Office/16.0/DTS/en-GB%7b2AC28932-292C-9940-ADA3-B5126BFB89C7%7d/%7bDCE560D9-9504-1B45-BB4F-9C45261C8324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{DCE560D9-9504-1B45-BB4F-9C45261C8324}tf10002069.dotx</Template>
  <TotalTime>3</TotalTime>
  <Pages>1</Pages>
  <Words>141</Words>
  <Characters>688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Glen</dc:creator>
  <cp:keywords/>
  <dc:description/>
  <cp:lastModifiedBy>Dawn Glen</cp:lastModifiedBy>
  <cp:revision>6</cp:revision>
  <dcterms:created xsi:type="dcterms:W3CDTF">2026-03-24T10:33:00Z</dcterms:created>
  <dcterms:modified xsi:type="dcterms:W3CDTF">2026-04-10T12:45:00Z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